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4F" w:rsidRDefault="00B66CBB">
      <w:pPr>
        <w:rPr>
          <w:rFonts w:hint="cs"/>
        </w:rPr>
      </w:pPr>
      <w:r>
        <w:rPr>
          <w:noProof/>
        </w:rPr>
        <w:drawing>
          <wp:inline distT="0" distB="0" distL="0" distR="0" wp14:anchorId="7C3B7B0B" wp14:editId="10EC43F8">
            <wp:extent cx="952500" cy="762000"/>
            <wp:effectExtent l="0" t="0" r="0" b="0"/>
            <wp:docPr id="2" name="תמונה 2" descr="C:\Documents and Settings\ran\Application Data\Microsoft\Signatures\ZGS_Logo.jpg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 descr="C:\Documents and Settings\ran\Application Data\Microsoft\Signatures\ZGS_Logo.jpg">
                      <a:hlinkClick r:id="rId5"/>
                    </pic:cNvPr>
                    <pic:cNvPicPr/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594F" w:rsidSect="001709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BB"/>
    <w:rsid w:val="00170993"/>
    <w:rsid w:val="00B0594F"/>
    <w:rsid w:val="00B6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66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66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ran\Application%20Data\Microsoft\Signatures\ZGS_Logo.jpg" TargetMode="External"/><Relationship Id="rId5" Type="http://schemas.openxmlformats.org/officeDocument/2006/relationships/hyperlink" Target="http://www.zegolaw.co.i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CABA5DFA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רן שבירו</dc:creator>
  <cp:keywords/>
  <dc:description/>
  <cp:lastModifiedBy>רן שבירו</cp:lastModifiedBy>
  <cp:revision>1</cp:revision>
  <dcterms:created xsi:type="dcterms:W3CDTF">2015-12-24T11:55:00Z</dcterms:created>
  <dcterms:modified xsi:type="dcterms:W3CDTF">2015-12-24T11:56:00Z</dcterms:modified>
</cp:coreProperties>
</file>